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Layout table"/>
      </w:tblPr>
      <w:tblGrid>
        <w:gridCol w:w="6469"/>
        <w:gridCol w:w="581"/>
        <w:gridCol w:w="3030"/>
      </w:tblGrid>
      <w:tr w:rsidR="00C4631C" w14:paraId="0E8A9A28" w14:textId="77777777" w:rsidTr="002D648F">
        <w:trPr>
          <w:trHeight w:val="756"/>
        </w:trPr>
        <w:tc>
          <w:tcPr>
            <w:tcW w:w="6469" w:type="dxa"/>
            <w:tcMar>
              <w:top w:w="0" w:type="dxa"/>
            </w:tcMar>
          </w:tcPr>
          <w:p w14:paraId="722798BE" w14:textId="77777777" w:rsidR="00C4631C" w:rsidRDefault="00C4631C">
            <w:r>
              <w:rPr>
                <w:noProof/>
              </w:rPr>
              <w:drawing>
                <wp:inline distT="0" distB="0" distL="0" distR="0" wp14:anchorId="5BF9E62E" wp14:editId="7A4EACB6">
                  <wp:extent cx="2127716" cy="1019175"/>
                  <wp:effectExtent l="0" t="0" r="6350" b="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166" cy="1024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" w:type="dxa"/>
          </w:tcPr>
          <w:p w14:paraId="741BB771" w14:textId="77777777" w:rsidR="00C4631C" w:rsidRDefault="00C4631C"/>
        </w:tc>
        <w:tc>
          <w:tcPr>
            <w:tcW w:w="3030" w:type="dxa"/>
          </w:tcPr>
          <w:p w14:paraId="66596528" w14:textId="77777777" w:rsidR="00C4631C" w:rsidRDefault="00C4631C" w:rsidP="002D648F">
            <w:pPr>
              <w:pStyle w:val="Title"/>
              <w:jc w:val="left"/>
            </w:pPr>
            <w:r>
              <w:t>INVOICE</w:t>
            </w:r>
          </w:p>
        </w:tc>
      </w:tr>
      <w:tr w:rsidR="00C4631C" w14:paraId="55D1DAE3" w14:textId="77777777" w:rsidTr="002D648F">
        <w:trPr>
          <w:trHeight w:val="468"/>
        </w:trPr>
        <w:tc>
          <w:tcPr>
            <w:tcW w:w="6469" w:type="dxa"/>
            <w:tcMar>
              <w:top w:w="0" w:type="dxa"/>
            </w:tcMar>
          </w:tcPr>
          <w:p w14:paraId="7648B636" w14:textId="56AAD6B4" w:rsidR="00C4631C" w:rsidRDefault="00C4631C" w:rsidP="00FF35D4">
            <w:pPr>
              <w:pStyle w:val="Slogan"/>
            </w:pPr>
          </w:p>
        </w:tc>
        <w:tc>
          <w:tcPr>
            <w:tcW w:w="581" w:type="dxa"/>
          </w:tcPr>
          <w:p w14:paraId="5E8332F8" w14:textId="77777777" w:rsidR="00C4631C" w:rsidRDefault="00C4631C" w:rsidP="00A2654F"/>
        </w:tc>
        <w:tc>
          <w:tcPr>
            <w:tcW w:w="3030" w:type="dxa"/>
          </w:tcPr>
          <w:p w14:paraId="6A474FF3" w14:textId="193B2503" w:rsidR="00C4631C" w:rsidRDefault="00C4631C" w:rsidP="0078334F">
            <w:pPr>
              <w:pStyle w:val="Right-alignedtext"/>
              <w:jc w:val="left"/>
            </w:pPr>
            <w:r>
              <w:t xml:space="preserve">Date: </w:t>
            </w:r>
          </w:p>
          <w:p w14:paraId="4CD300C8" w14:textId="7AB96C5B" w:rsidR="00C4631C" w:rsidRDefault="00C4631C" w:rsidP="00E276E1">
            <w:pPr>
              <w:pStyle w:val="Right-alignedtext"/>
              <w:jc w:val="left"/>
            </w:pPr>
            <w:proofErr w:type="gramStart"/>
            <w:r>
              <w:t xml:space="preserve">INVOICE # </w:t>
            </w:r>
            <w:r w:rsidR="005D090A">
              <w:t>[</w:t>
            </w:r>
            <w:proofErr w:type="gramEnd"/>
            <w:r w:rsidR="005D090A">
              <w:t>YYYYMMDD]001</w:t>
            </w:r>
          </w:p>
        </w:tc>
      </w:tr>
      <w:tr w:rsidR="00767D7F" w14:paraId="5F138499" w14:textId="77777777" w:rsidTr="002D648F">
        <w:trPr>
          <w:trHeight w:val="729"/>
        </w:trPr>
        <w:tc>
          <w:tcPr>
            <w:tcW w:w="6469" w:type="dxa"/>
            <w:tcMar>
              <w:top w:w="0" w:type="dxa"/>
            </w:tcMar>
          </w:tcPr>
          <w:p w14:paraId="6EC71552" w14:textId="77777777" w:rsidR="00767D7F" w:rsidRDefault="00767D7F"/>
        </w:tc>
        <w:tc>
          <w:tcPr>
            <w:tcW w:w="581" w:type="dxa"/>
          </w:tcPr>
          <w:p w14:paraId="6689E957" w14:textId="35E683D2" w:rsidR="00767D7F" w:rsidRDefault="00161833">
            <w:r>
              <w:t>To</w:t>
            </w:r>
            <w:r w:rsidR="002D648F">
              <w:t>:</w:t>
            </w:r>
          </w:p>
        </w:tc>
        <w:tc>
          <w:tcPr>
            <w:tcW w:w="3030" w:type="dxa"/>
          </w:tcPr>
          <w:p w14:paraId="26A9E162" w14:textId="3B424AC8" w:rsidR="00AB158B" w:rsidRDefault="005D090A" w:rsidP="00AB158B">
            <w:r>
              <w:t>[Name]</w:t>
            </w:r>
          </w:p>
          <w:p w14:paraId="0B9705AD" w14:textId="367ED871" w:rsidR="00AB158B" w:rsidRDefault="005D090A" w:rsidP="00AB158B">
            <w:r>
              <w:t>[Title]</w:t>
            </w:r>
          </w:p>
          <w:p w14:paraId="0894AFEF" w14:textId="746B9D1F" w:rsidR="005D090A" w:rsidRDefault="005D090A" w:rsidP="00AB158B">
            <w:r>
              <w:t>[Institution</w:t>
            </w:r>
          </w:p>
          <w:p w14:paraId="0AAD7E34" w14:textId="7371EBAF" w:rsidR="005D090A" w:rsidRDefault="005D090A" w:rsidP="00AB158B">
            <w:r>
              <w:t>[Address]</w:t>
            </w:r>
          </w:p>
          <w:p w14:paraId="181B0174" w14:textId="582F38FB" w:rsidR="00E276E1" w:rsidRPr="00D81880" w:rsidRDefault="00E276E1" w:rsidP="00E0763A">
            <w:pPr>
              <w:rPr>
                <w:sz w:val="19"/>
                <w:szCs w:val="19"/>
              </w:rPr>
            </w:pPr>
          </w:p>
        </w:tc>
      </w:tr>
    </w:tbl>
    <w:tbl>
      <w:tblPr>
        <w:tblStyle w:val="GridTable1Light-Accent5"/>
        <w:tblW w:w="1250" w:type="pct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Layout table"/>
      </w:tblPr>
      <w:tblGrid>
        <w:gridCol w:w="2520"/>
      </w:tblGrid>
      <w:tr w:rsidR="00DA2E35" w14:paraId="0FCBD2D4" w14:textId="77777777" w:rsidTr="00DA2E35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tcMar>
              <w:top w:w="403" w:type="dxa"/>
            </w:tcMar>
          </w:tcPr>
          <w:p w14:paraId="3BDC5C40" w14:textId="64B61631" w:rsidR="00DA2E35" w:rsidRPr="00335034" w:rsidRDefault="00304A44" w:rsidP="002C31B5">
            <w:pPr>
              <w:pStyle w:val="Heading1"/>
            </w:pPr>
            <w:sdt>
              <w:sdtPr>
                <w:id w:val="328103095"/>
                <w:placeholder>
                  <w:docPart w:val="039DB7A29F64418BAC0AC2F7FA717588"/>
                </w:placeholder>
                <w:temporary/>
                <w:showingPlcHdr/>
                <w15:appearance w15:val="hidden"/>
              </w:sdtPr>
              <w:sdtEndPr/>
              <w:sdtContent>
                <w:r w:rsidR="00DA2E35">
                  <w:t>Due Date</w:t>
                </w:r>
              </w:sdtContent>
            </w:sdt>
            <w:r w:rsidR="00DA2E35">
              <w:t>:</w:t>
            </w:r>
          </w:p>
        </w:tc>
      </w:tr>
      <w:tr w:rsidR="00DA2E35" w14:paraId="115CB945" w14:textId="77777777" w:rsidTr="00DA2E35">
        <w:trPr>
          <w:trHeight w:val="288"/>
        </w:trPr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04CDEC" w14:textId="60316B84" w:rsidR="00DA2E35" w:rsidRDefault="005D090A">
            <w:r>
              <w:t>Net 60 Days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  <w:tblDescription w:val="Layout table"/>
      </w:tblPr>
      <w:tblGrid>
        <w:gridCol w:w="580"/>
        <w:gridCol w:w="6249"/>
        <w:gridCol w:w="1631"/>
        <w:gridCol w:w="1620"/>
      </w:tblGrid>
      <w:tr w:rsidR="00767D7F" w14:paraId="2717B23F" w14:textId="77777777" w:rsidTr="00E0763A">
        <w:trPr>
          <w:trHeight w:val="288"/>
          <w:tblHeader/>
        </w:trPr>
        <w:sdt>
          <w:sdtPr>
            <w:id w:val="1845827575"/>
            <w:placeholder>
              <w:docPart w:val="C1D84A08608749E98C9B9BFE7FE5BBE1"/>
            </w:placeholder>
            <w:temporary/>
            <w:showingPlcHdr/>
            <w15:appearance w15:val="hidden"/>
          </w:sdtPr>
          <w:sdtEndPr/>
          <w:sdtContent>
            <w:tc>
              <w:tcPr>
                <w:tcW w:w="580" w:type="dxa"/>
                <w:tcBorders>
                  <w:top w:val="nil"/>
                  <w:left w:val="nil"/>
                  <w:bottom w:val="single" w:sz="4" w:space="0" w:color="A6A6A6" w:themeColor="background1" w:themeShade="A6"/>
                  <w:right w:val="nil"/>
                </w:tcBorders>
                <w:tcMar>
                  <w:top w:w="259" w:type="dxa"/>
                </w:tcMar>
                <w:vAlign w:val="center"/>
              </w:tcPr>
              <w:p w14:paraId="2D3C3A13" w14:textId="77777777" w:rsidR="00767D7F" w:rsidRPr="00335034" w:rsidRDefault="00335034" w:rsidP="001D1A99">
                <w:pPr>
                  <w:pStyle w:val="Heading1"/>
                </w:pPr>
                <w:r>
                  <w:t>Qty</w:t>
                </w:r>
              </w:p>
            </w:tc>
          </w:sdtContent>
        </w:sdt>
        <w:sdt>
          <w:sdtPr>
            <w:id w:val="-527406679"/>
            <w:placeholder>
              <w:docPart w:val="27DC8C114F6145C9AC36E20FCF1E4C49"/>
            </w:placeholder>
            <w:temporary/>
            <w:showingPlcHdr/>
            <w15:appearance w15:val="hidden"/>
          </w:sdtPr>
          <w:sdtEndPr/>
          <w:sdtContent>
            <w:tc>
              <w:tcPr>
                <w:tcW w:w="6249" w:type="dxa"/>
                <w:tcBorders>
                  <w:top w:val="nil"/>
                  <w:left w:val="nil"/>
                  <w:bottom w:val="single" w:sz="4" w:space="0" w:color="A6A6A6" w:themeColor="background1" w:themeShade="A6"/>
                  <w:right w:val="nil"/>
                </w:tcBorders>
                <w:tcMar>
                  <w:top w:w="259" w:type="dxa"/>
                </w:tcMar>
                <w:vAlign w:val="center"/>
              </w:tcPr>
              <w:p w14:paraId="7A8CB29B" w14:textId="77777777" w:rsidR="00767D7F" w:rsidRPr="00335034" w:rsidRDefault="00335034" w:rsidP="001D1A99">
                <w:pPr>
                  <w:pStyle w:val="Heading1"/>
                </w:pPr>
                <w:r>
                  <w:t>Description</w:t>
                </w:r>
              </w:p>
            </w:tc>
          </w:sdtContent>
        </w:sdt>
        <w:sdt>
          <w:sdtPr>
            <w:id w:val="-1778630587"/>
            <w:placeholder>
              <w:docPart w:val="23A087C7185A48618651AAEA84385B8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31" w:type="dxa"/>
                <w:tcBorders>
                  <w:top w:val="nil"/>
                  <w:left w:val="nil"/>
                  <w:bottom w:val="single" w:sz="4" w:space="0" w:color="A6A6A6" w:themeColor="background1" w:themeShade="A6"/>
                  <w:right w:val="nil"/>
                </w:tcBorders>
                <w:tcMar>
                  <w:top w:w="259" w:type="dxa"/>
                </w:tcMar>
                <w:vAlign w:val="center"/>
              </w:tcPr>
              <w:p w14:paraId="02ACDDFF" w14:textId="77777777" w:rsidR="00767D7F" w:rsidRPr="00335034" w:rsidRDefault="00335034" w:rsidP="001D1A99">
                <w:pPr>
                  <w:pStyle w:val="Heading1"/>
                </w:pPr>
                <w:r>
                  <w:t>Unit Price</w:t>
                </w:r>
              </w:p>
            </w:tc>
          </w:sdtContent>
        </w:sdt>
        <w:sdt>
          <w:sdtPr>
            <w:id w:val="-1802063808"/>
            <w:placeholder>
              <w:docPart w:val="4A5F7267CBE34FDE81BA7916A9526B8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20" w:type="dxa"/>
                <w:tcBorders>
                  <w:top w:val="nil"/>
                  <w:left w:val="nil"/>
                  <w:bottom w:val="single" w:sz="4" w:space="0" w:color="A6A6A6" w:themeColor="background1" w:themeShade="A6"/>
                  <w:right w:val="nil"/>
                </w:tcBorders>
                <w:tcMar>
                  <w:top w:w="259" w:type="dxa"/>
                </w:tcMar>
                <w:vAlign w:val="center"/>
              </w:tcPr>
              <w:p w14:paraId="3CCD3283" w14:textId="77777777" w:rsidR="00767D7F" w:rsidRPr="00335034" w:rsidRDefault="00335034" w:rsidP="001D1A99">
                <w:pPr>
                  <w:pStyle w:val="Heading1"/>
                </w:pPr>
                <w:r>
                  <w:t>Line Total</w:t>
                </w:r>
              </w:p>
            </w:tc>
          </w:sdtContent>
        </w:sdt>
      </w:tr>
      <w:tr w:rsidR="00767D7F" w14:paraId="19B1DB20" w14:textId="77777777" w:rsidTr="00E0763A">
        <w:trPr>
          <w:trHeight w:val="288"/>
        </w:trPr>
        <w:tc>
          <w:tcPr>
            <w:tcW w:w="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1DDF85" w14:textId="1BEA89FC" w:rsidR="00767D7F" w:rsidRDefault="005D090A">
            <w:r>
              <w:t>[</w:t>
            </w:r>
            <w:r w:rsidR="00DA2E35">
              <w:t>1</w:t>
            </w:r>
            <w:r>
              <w:t>]</w:t>
            </w:r>
          </w:p>
        </w:tc>
        <w:tc>
          <w:tcPr>
            <w:tcW w:w="62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14D9D8" w14:textId="429DD948" w:rsidR="00767D7F" w:rsidRDefault="005D090A">
            <w:r>
              <w:t>2026 OADN CONVENTION REGISTRATION</w:t>
            </w:r>
          </w:p>
        </w:tc>
        <w:tc>
          <w:tcPr>
            <w:tcW w:w="16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14:paraId="06F5F5DC" w14:textId="432F423A" w:rsidR="00767D7F" w:rsidRDefault="005D090A" w:rsidP="00D81880">
            <w:pPr>
              <w:pStyle w:val="Right-alignedtext"/>
              <w:jc w:val="left"/>
            </w:pPr>
            <w:r>
              <w:t>[Enter the Applicable Rate]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14:paraId="24E5A9DA" w14:textId="5CCC0DDC" w:rsidR="00767D7F" w:rsidRDefault="00767D7F" w:rsidP="00E276E1">
            <w:pPr>
              <w:pStyle w:val="Right-alignedtext"/>
            </w:pPr>
          </w:p>
        </w:tc>
      </w:tr>
      <w:tr w:rsidR="00767D7F" w14:paraId="629318D3" w14:textId="77777777" w:rsidTr="00E0763A">
        <w:trPr>
          <w:trHeight w:val="288"/>
        </w:trPr>
        <w:tc>
          <w:tcPr>
            <w:tcW w:w="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3026AD" w14:textId="39177676" w:rsidR="00767D7F" w:rsidRDefault="00767D7F"/>
        </w:tc>
        <w:tc>
          <w:tcPr>
            <w:tcW w:w="62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48A2B2" w14:textId="5CE97F47" w:rsidR="00767D7F" w:rsidRPr="00AB158B" w:rsidRDefault="005D090A">
            <w:pPr>
              <w:rPr>
                <w:b/>
                <w:bCs/>
              </w:rPr>
            </w:pPr>
            <w:r>
              <w:t>NAMES(S) of ATTENDEE(S)</w:t>
            </w:r>
            <w:r>
              <w:t xml:space="preserve"> + ATTENDEE(S) EMAIL ADDRESS</w:t>
            </w:r>
          </w:p>
        </w:tc>
        <w:tc>
          <w:tcPr>
            <w:tcW w:w="16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14:paraId="16967D6E" w14:textId="77777777" w:rsidR="00767D7F" w:rsidRDefault="00767D7F">
            <w:pPr>
              <w:pStyle w:val="Right-alignedtext"/>
            </w:pP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14:paraId="265694B1" w14:textId="0730CC1B" w:rsidR="00767D7F" w:rsidRDefault="00767D7F">
            <w:pPr>
              <w:pStyle w:val="Right-alignedtext"/>
            </w:pPr>
          </w:p>
        </w:tc>
      </w:tr>
      <w:tr w:rsidR="00E0763A" w14:paraId="27F5D211" w14:textId="77777777" w:rsidTr="00E0763A">
        <w:trPr>
          <w:trHeight w:val="288"/>
        </w:trPr>
        <w:tc>
          <w:tcPr>
            <w:tcW w:w="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FAD56E" w14:textId="77777777" w:rsidR="00E0763A" w:rsidRDefault="00E0763A"/>
        </w:tc>
        <w:tc>
          <w:tcPr>
            <w:tcW w:w="62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DAC14B" w14:textId="77777777" w:rsidR="00E0763A" w:rsidRDefault="00E0763A"/>
        </w:tc>
        <w:tc>
          <w:tcPr>
            <w:tcW w:w="16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14:paraId="6D361609" w14:textId="77777777" w:rsidR="00E0763A" w:rsidRDefault="00E0763A">
            <w:pPr>
              <w:pStyle w:val="Right-alignedtext"/>
            </w:pP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14:paraId="4EF85586" w14:textId="77777777" w:rsidR="00E0763A" w:rsidRDefault="00E0763A">
            <w:pPr>
              <w:pStyle w:val="Right-alignedtext"/>
            </w:pPr>
          </w:p>
        </w:tc>
      </w:tr>
      <w:tr w:rsidR="00767D7F" w14:paraId="2E484355" w14:textId="77777777" w:rsidTr="00E0763A">
        <w:trPr>
          <w:trHeight w:val="288"/>
        </w:trPr>
        <w:tc>
          <w:tcPr>
            <w:tcW w:w="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2C3E47" w14:textId="0797C5E6" w:rsidR="00767D7F" w:rsidRDefault="00767D7F"/>
        </w:tc>
        <w:tc>
          <w:tcPr>
            <w:tcW w:w="62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5E0BA5" w14:textId="012C6D76" w:rsidR="00767D7F" w:rsidRDefault="00767D7F"/>
        </w:tc>
        <w:tc>
          <w:tcPr>
            <w:tcW w:w="16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14:paraId="3EF1C1B0" w14:textId="55213420" w:rsidR="00767D7F" w:rsidRDefault="00767D7F">
            <w:pPr>
              <w:pStyle w:val="Right-alignedtext"/>
            </w:pP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14:paraId="5BA04372" w14:textId="793BAB6D" w:rsidR="00767D7F" w:rsidRDefault="00767D7F">
            <w:pPr>
              <w:pStyle w:val="Right-alignedtext"/>
            </w:pPr>
          </w:p>
        </w:tc>
      </w:tr>
      <w:tr w:rsidR="00767D7F" w14:paraId="457B2317" w14:textId="77777777" w:rsidTr="00E0763A">
        <w:trPr>
          <w:trHeight w:val="288"/>
        </w:trPr>
        <w:tc>
          <w:tcPr>
            <w:tcW w:w="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26B647" w14:textId="77777777" w:rsidR="00767D7F" w:rsidRDefault="00767D7F"/>
        </w:tc>
        <w:tc>
          <w:tcPr>
            <w:tcW w:w="62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BA9CC" w14:textId="206FFAE5" w:rsidR="00767D7F" w:rsidRDefault="00767D7F"/>
        </w:tc>
        <w:tc>
          <w:tcPr>
            <w:tcW w:w="16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14:paraId="3D1DAF15" w14:textId="77777777" w:rsidR="00767D7F" w:rsidRDefault="00767D7F">
            <w:pPr>
              <w:pStyle w:val="Right-alignedtext"/>
            </w:pP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14:paraId="36D28668" w14:textId="77777777" w:rsidR="00767D7F" w:rsidRDefault="00767D7F">
            <w:pPr>
              <w:pStyle w:val="Right-alignedtext"/>
            </w:pPr>
          </w:p>
        </w:tc>
      </w:tr>
      <w:tr w:rsidR="00E0763A" w14:paraId="16C62CDC" w14:textId="77777777" w:rsidTr="00E0763A">
        <w:trPr>
          <w:trHeight w:val="288"/>
        </w:trPr>
        <w:tc>
          <w:tcPr>
            <w:tcW w:w="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61E2F1" w14:textId="77777777" w:rsidR="00E0763A" w:rsidRDefault="00E0763A"/>
        </w:tc>
        <w:tc>
          <w:tcPr>
            <w:tcW w:w="62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4C0960" w14:textId="77777777" w:rsidR="00E0763A" w:rsidRDefault="00E0763A"/>
        </w:tc>
        <w:tc>
          <w:tcPr>
            <w:tcW w:w="16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14:paraId="451068D6" w14:textId="77777777" w:rsidR="00E0763A" w:rsidRDefault="00E0763A">
            <w:pPr>
              <w:pStyle w:val="Right-alignedtext"/>
            </w:pP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14:paraId="2192C617" w14:textId="77777777" w:rsidR="00E0763A" w:rsidRDefault="00E0763A">
            <w:pPr>
              <w:pStyle w:val="Right-alignedtext"/>
            </w:pPr>
          </w:p>
        </w:tc>
      </w:tr>
      <w:tr w:rsidR="00767D7F" w14:paraId="21617FA8" w14:textId="77777777" w:rsidTr="00E0763A">
        <w:trPr>
          <w:trHeight w:val="288"/>
        </w:trPr>
        <w:tc>
          <w:tcPr>
            <w:tcW w:w="58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1BB651F1" w14:textId="77777777" w:rsidR="00767D7F" w:rsidRDefault="00767D7F"/>
        </w:tc>
        <w:tc>
          <w:tcPr>
            <w:tcW w:w="6249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3C724C0A" w14:textId="77777777" w:rsidR="00767D7F" w:rsidRDefault="00767D7F"/>
        </w:tc>
        <w:sdt>
          <w:sdtPr>
            <w:id w:val="794338292"/>
            <w:placeholder>
              <w:docPart w:val="56F30431C1634A4B974C9BF0EC66B63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31" w:type="dxa"/>
                <w:tcBorders>
                  <w:top w:val="single" w:sz="4" w:space="0" w:color="A6A6A6" w:themeColor="background1" w:themeShade="A6"/>
                  <w:left w:val="nil"/>
                  <w:bottom w:val="nil"/>
                  <w:right w:val="single" w:sz="4" w:space="0" w:color="A6A6A6" w:themeColor="background1" w:themeShade="A6"/>
                </w:tcBorders>
                <w:vAlign w:val="center"/>
              </w:tcPr>
              <w:p w14:paraId="07DBEC09" w14:textId="77777777" w:rsidR="00767D7F" w:rsidRPr="00335034" w:rsidRDefault="00335034" w:rsidP="002C31B5">
                <w:pPr>
                  <w:pStyle w:val="Heading1"/>
                </w:pPr>
                <w:r>
                  <w:t>Subtotal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14:paraId="1AFAC4ED" w14:textId="2F2BBEF8" w:rsidR="00767D7F" w:rsidRDefault="00767D7F" w:rsidP="00E276E1">
            <w:pPr>
              <w:pStyle w:val="Right-alignedtext"/>
            </w:pPr>
          </w:p>
        </w:tc>
      </w:tr>
      <w:tr w:rsidR="00767D7F" w14:paraId="04BE20C8" w14:textId="77777777" w:rsidTr="00E0763A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622FE" w14:textId="77777777" w:rsidR="00767D7F" w:rsidRDefault="00767D7F"/>
        </w:tc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964DC" w14:textId="77777777" w:rsidR="00767D7F" w:rsidRDefault="00767D7F"/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36F05B1" w14:textId="30AD859D" w:rsidR="00767D7F" w:rsidRPr="00335034" w:rsidRDefault="00304A44" w:rsidP="002C31B5">
            <w:pPr>
              <w:pStyle w:val="Heading1"/>
            </w:pPr>
            <w:sdt>
              <w:sdtPr>
                <w:id w:val="-2007200982"/>
                <w:placeholder>
                  <w:docPart w:val="B73BF0E719E34B5DA687F6A2337DAF79"/>
                </w:placeholder>
                <w:temporary/>
                <w:showingPlcHdr/>
                <w15:appearance w15:val="hidden"/>
              </w:sdtPr>
              <w:sdtEndPr/>
              <w:sdtContent>
                <w:r w:rsidR="00335034">
                  <w:t>Total</w:t>
                </w:r>
              </w:sdtContent>
            </w:sdt>
            <w:r w:rsidR="00AB158B">
              <w:t xml:space="preserve"> Due</w:t>
            </w:r>
          </w:p>
        </w:tc>
        <w:tc>
          <w:tcPr>
            <w:tcW w:w="16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  <w:vAlign w:val="center"/>
          </w:tcPr>
          <w:p w14:paraId="653A32DC" w14:textId="6EEC63B4" w:rsidR="00767D7F" w:rsidRDefault="00767D7F" w:rsidP="00E276E1">
            <w:pPr>
              <w:pStyle w:val="Right-alignedtext"/>
            </w:pPr>
          </w:p>
        </w:tc>
      </w:tr>
    </w:tbl>
    <w:p w14:paraId="2B58178B" w14:textId="1C8FB469" w:rsidR="0078334F" w:rsidRDefault="00161833" w:rsidP="00B77EEC">
      <w:pPr>
        <w:pStyle w:val="ContactInfo"/>
        <w:contextualSpacing/>
      </w:pPr>
      <w:r>
        <w:t>Make all checks payable to</w:t>
      </w:r>
      <w:r w:rsidR="00911CF1">
        <w:t>:</w:t>
      </w:r>
    </w:p>
    <w:p w14:paraId="0752F2DC" w14:textId="77777777" w:rsidR="00AB158B" w:rsidRDefault="00AB158B" w:rsidP="00911CF1">
      <w:pPr>
        <w:pStyle w:val="ContactInfo"/>
        <w:contextualSpacing/>
      </w:pPr>
    </w:p>
    <w:p w14:paraId="5719A62A" w14:textId="5EF20FBF" w:rsidR="00911CF1" w:rsidRDefault="00911CF1" w:rsidP="00911CF1">
      <w:pPr>
        <w:pStyle w:val="ContactInfo"/>
        <w:contextualSpacing/>
      </w:pPr>
      <w:r>
        <w:t>OADN</w:t>
      </w:r>
    </w:p>
    <w:p w14:paraId="246D6669" w14:textId="30C6D657" w:rsidR="00911CF1" w:rsidRDefault="00911CF1" w:rsidP="00911CF1">
      <w:pPr>
        <w:pStyle w:val="ContactInfo"/>
        <w:contextualSpacing/>
      </w:pPr>
      <w:r>
        <w:t>219 Second Ave. Ste. B</w:t>
      </w:r>
    </w:p>
    <w:p w14:paraId="7343EEF6" w14:textId="77777777" w:rsidR="000413CD" w:rsidRDefault="00911CF1" w:rsidP="000413CD">
      <w:pPr>
        <w:pStyle w:val="ContactInfo"/>
        <w:contextualSpacing/>
      </w:pPr>
      <w:r>
        <w:t>Edwardsville, IL 62025</w:t>
      </w:r>
    </w:p>
    <w:p w14:paraId="5D8F4293" w14:textId="05A703A8" w:rsidR="00767D7F" w:rsidRDefault="0078334F" w:rsidP="000413CD">
      <w:pPr>
        <w:pStyle w:val="ContactInfo"/>
        <w:contextualSpacing/>
      </w:pPr>
      <w:r>
        <w:t>oadn@oadn.org</w:t>
      </w:r>
    </w:p>
    <w:p w14:paraId="2C313F41" w14:textId="77777777" w:rsidR="005D090A" w:rsidRDefault="005D090A" w:rsidP="000413CD">
      <w:pPr>
        <w:pStyle w:val="ContactInfo"/>
        <w:contextualSpacing/>
      </w:pPr>
    </w:p>
    <w:p w14:paraId="4C0A969A" w14:textId="61FD61AF" w:rsidR="005D090A" w:rsidRDefault="005D090A" w:rsidP="000413CD">
      <w:pPr>
        <w:pStyle w:val="ContactInfo"/>
        <w:contextualSpacing/>
      </w:pPr>
      <w:hyperlink r:id="rId8" w:history="1">
        <w:r w:rsidRPr="005D090A">
          <w:rPr>
            <w:rStyle w:val="Hyperlink"/>
          </w:rPr>
          <w:t>OADN 2026 IRS W9 FORM</w:t>
        </w:r>
      </w:hyperlink>
    </w:p>
    <w:sectPr w:rsidR="005D090A" w:rsidSect="00911CF1">
      <w:footerReference w:type="default" r:id="rId9"/>
      <w:pgSz w:w="12240" w:h="15840"/>
      <w:pgMar w:top="1440" w:right="1080" w:bottom="63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9CEBC" w14:textId="77777777" w:rsidR="00304A44" w:rsidRDefault="00304A44" w:rsidP="00DA124E">
      <w:r>
        <w:separator/>
      </w:r>
    </w:p>
  </w:endnote>
  <w:endnote w:type="continuationSeparator" w:id="0">
    <w:p w14:paraId="420C27F4" w14:textId="77777777" w:rsidR="00304A44" w:rsidRDefault="00304A44" w:rsidP="00DA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21DA2" w14:textId="77777777" w:rsidR="00DA124E" w:rsidRDefault="00DA124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57A98B" w14:textId="77777777" w:rsidR="00DA124E" w:rsidRDefault="00DA1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9139D" w14:textId="77777777" w:rsidR="00304A44" w:rsidRDefault="00304A44" w:rsidP="00DA124E">
      <w:r>
        <w:separator/>
      </w:r>
    </w:p>
  </w:footnote>
  <w:footnote w:type="continuationSeparator" w:id="0">
    <w:p w14:paraId="3992E68C" w14:textId="77777777" w:rsidR="00304A44" w:rsidRDefault="00304A44" w:rsidP="00DA1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8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34F"/>
    <w:rsid w:val="0000342C"/>
    <w:rsid w:val="0000792B"/>
    <w:rsid w:val="00016EEA"/>
    <w:rsid w:val="00017EBC"/>
    <w:rsid w:val="00032D41"/>
    <w:rsid w:val="000413CD"/>
    <w:rsid w:val="00084A50"/>
    <w:rsid w:val="000B3E98"/>
    <w:rsid w:val="000F3D19"/>
    <w:rsid w:val="00141CC5"/>
    <w:rsid w:val="00154910"/>
    <w:rsid w:val="00161833"/>
    <w:rsid w:val="001D1A99"/>
    <w:rsid w:val="001E12B2"/>
    <w:rsid w:val="00253682"/>
    <w:rsid w:val="002C31B5"/>
    <w:rsid w:val="002D648F"/>
    <w:rsid w:val="002F145D"/>
    <w:rsid w:val="002F405A"/>
    <w:rsid w:val="002F4591"/>
    <w:rsid w:val="00304A44"/>
    <w:rsid w:val="00307396"/>
    <w:rsid w:val="00335034"/>
    <w:rsid w:val="003525FA"/>
    <w:rsid w:val="00376D1E"/>
    <w:rsid w:val="00386BCB"/>
    <w:rsid w:val="00390027"/>
    <w:rsid w:val="003A4F48"/>
    <w:rsid w:val="004A5428"/>
    <w:rsid w:val="004B735F"/>
    <w:rsid w:val="004E6241"/>
    <w:rsid w:val="00502760"/>
    <w:rsid w:val="00541768"/>
    <w:rsid w:val="005729E9"/>
    <w:rsid w:val="005C7137"/>
    <w:rsid w:val="005D090A"/>
    <w:rsid w:val="005E117D"/>
    <w:rsid w:val="006350A1"/>
    <w:rsid w:val="00670B85"/>
    <w:rsid w:val="006B4F86"/>
    <w:rsid w:val="00767D7F"/>
    <w:rsid w:val="0078334F"/>
    <w:rsid w:val="0078395D"/>
    <w:rsid w:val="00846CFB"/>
    <w:rsid w:val="00846FB5"/>
    <w:rsid w:val="00863AAA"/>
    <w:rsid w:val="00865239"/>
    <w:rsid w:val="00894EB9"/>
    <w:rsid w:val="008F6056"/>
    <w:rsid w:val="00911CF1"/>
    <w:rsid w:val="00920959"/>
    <w:rsid w:val="00981385"/>
    <w:rsid w:val="009F3F74"/>
    <w:rsid w:val="009F74E4"/>
    <w:rsid w:val="00A14173"/>
    <w:rsid w:val="00A2654F"/>
    <w:rsid w:val="00A72B11"/>
    <w:rsid w:val="00A75CC0"/>
    <w:rsid w:val="00A82089"/>
    <w:rsid w:val="00AB158B"/>
    <w:rsid w:val="00AC6A6B"/>
    <w:rsid w:val="00B0703A"/>
    <w:rsid w:val="00B23F0A"/>
    <w:rsid w:val="00B27517"/>
    <w:rsid w:val="00B331A7"/>
    <w:rsid w:val="00B62AE1"/>
    <w:rsid w:val="00B77EEC"/>
    <w:rsid w:val="00B84DF7"/>
    <w:rsid w:val="00B911FE"/>
    <w:rsid w:val="00BF0C9D"/>
    <w:rsid w:val="00C05745"/>
    <w:rsid w:val="00C4631C"/>
    <w:rsid w:val="00D27961"/>
    <w:rsid w:val="00D45686"/>
    <w:rsid w:val="00D46230"/>
    <w:rsid w:val="00D62BD5"/>
    <w:rsid w:val="00D81880"/>
    <w:rsid w:val="00D8503D"/>
    <w:rsid w:val="00DA124E"/>
    <w:rsid w:val="00DA2E35"/>
    <w:rsid w:val="00DD446C"/>
    <w:rsid w:val="00DE3DFA"/>
    <w:rsid w:val="00E0763A"/>
    <w:rsid w:val="00E10529"/>
    <w:rsid w:val="00E276E1"/>
    <w:rsid w:val="00E61B2E"/>
    <w:rsid w:val="00E87249"/>
    <w:rsid w:val="00EB59E9"/>
    <w:rsid w:val="00EC23BD"/>
    <w:rsid w:val="00EF778A"/>
    <w:rsid w:val="00F16C8B"/>
    <w:rsid w:val="00F53936"/>
    <w:rsid w:val="00F734DA"/>
    <w:rsid w:val="00FA7ADF"/>
    <w:rsid w:val="00FD225F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8D4055"/>
  <w15:docId w15:val="{247756A2-833A-4AA0-9377-9D85FFEB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EEA"/>
  </w:style>
  <w:style w:type="paragraph" w:styleId="Heading1">
    <w:name w:val="heading 1"/>
    <w:basedOn w:val="Normal"/>
    <w:uiPriority w:val="3"/>
    <w:qFormat/>
    <w:rsid w:val="001D1A99"/>
    <w:pPr>
      <w:keepNext/>
      <w:outlineLvl w:val="0"/>
    </w:pPr>
    <w:rPr>
      <w:rFonts w:asciiTheme="majorHAnsi" w:hAnsiTheme="majorHAnsi" w:cs="Arial"/>
      <w:bCs/>
      <w:kern w:val="44"/>
      <w:szCs w:val="64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ight-alignedtext">
    <w:name w:val="Right-aligned text"/>
    <w:basedOn w:val="Normal"/>
    <w:uiPriority w:val="2"/>
    <w:qFormat/>
    <w:rsid w:val="009F3F74"/>
    <w:pPr>
      <w:spacing w:line="264" w:lineRule="auto"/>
      <w:jc w:val="right"/>
    </w:pPr>
    <w:rPr>
      <w:sz w:val="18"/>
      <w:szCs w:val="16"/>
    </w:rPr>
  </w:style>
  <w:style w:type="paragraph" w:customStyle="1" w:styleId="Slogan">
    <w:name w:val="Slogan"/>
    <w:basedOn w:val="Normal"/>
    <w:uiPriority w:val="1"/>
    <w:qFormat/>
    <w:rsid w:val="009F3F74"/>
    <w:rPr>
      <w:bCs/>
      <w:i/>
      <w:color w:val="A6A6A6" w:themeColor="background1" w:themeShade="A6"/>
      <w:spacing w:val="4"/>
      <w:sz w:val="18"/>
      <w:szCs w:val="18"/>
    </w:rPr>
  </w:style>
  <w:style w:type="paragraph" w:customStyle="1" w:styleId="ContactInfo">
    <w:name w:val="Contact Info"/>
    <w:basedOn w:val="Normal"/>
    <w:uiPriority w:val="4"/>
    <w:unhideWhenUsed/>
    <w:qFormat/>
    <w:pPr>
      <w:spacing w:before="520"/>
      <w:jc w:val="center"/>
    </w:pPr>
    <w:rPr>
      <w:color w:val="A6A6A6" w:themeColor="background1" w:themeShade="A6"/>
      <w:szCs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Thankyou">
    <w:name w:val="Thank you"/>
    <w:basedOn w:val="Normal"/>
    <w:uiPriority w:val="5"/>
    <w:unhideWhenUsed/>
    <w:qFormat/>
    <w:pPr>
      <w:spacing w:before="100"/>
      <w:jc w:val="center"/>
    </w:pPr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0F3D19"/>
  </w:style>
  <w:style w:type="character" w:customStyle="1" w:styleId="HeaderChar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/>
    <w:rsid w:val="000F3D19"/>
  </w:style>
  <w:style w:type="character" w:customStyle="1" w:styleId="FooterChar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84A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unhideWhenUsed/>
    <w:qFormat/>
    <w:rsid w:val="00B911FE"/>
    <w:pPr>
      <w:spacing w:line="800" w:lineRule="exact"/>
      <w:contextualSpacing/>
      <w:jc w:val="right"/>
    </w:pPr>
    <w:rPr>
      <w:rFonts w:asciiTheme="majorHAnsi" w:eastAsiaTheme="majorEastAsia" w:hAnsiTheme="majorHAnsi" w:cstheme="majorBidi"/>
      <w:caps/>
      <w:color w:val="A6A6A6" w:themeColor="background1" w:themeShade="A6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rsid w:val="005E117D"/>
    <w:rPr>
      <w:rFonts w:asciiTheme="majorHAnsi" w:eastAsiaTheme="majorEastAsia" w:hAnsiTheme="majorHAnsi" w:cstheme="majorBidi"/>
      <w:caps/>
      <w:color w:val="A6A6A6" w:themeColor="background1" w:themeShade="A6"/>
      <w:kern w:val="28"/>
      <w:sz w:val="64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styleId="GridTable1Light-Accent5">
    <w:name w:val="Grid Table 1 Light Accent 5"/>
    <w:basedOn w:val="TableNormal"/>
    <w:uiPriority w:val="46"/>
    <w:rsid w:val="00A2654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nhideWhenUsed/>
    <w:rsid w:val="004A54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dn.org/wp-content/uploads/2026/04/2026_OADN_Form_W9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an\AppData\Roaming\Microsoft\Templates\Service%20invoice%20(Simple%20Line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D84A08608749E98C9B9BFE7FE5B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EC90C-9AE7-4061-A799-C6516E124923}"/>
      </w:docPartPr>
      <w:docPartBody>
        <w:p w:rsidR="00C83BAD" w:rsidRDefault="0054168A">
          <w:pPr>
            <w:pStyle w:val="C1D84A08608749E98C9B9BFE7FE5BBE1"/>
          </w:pPr>
          <w:r>
            <w:t>Qty</w:t>
          </w:r>
        </w:p>
      </w:docPartBody>
    </w:docPart>
    <w:docPart>
      <w:docPartPr>
        <w:name w:val="27DC8C114F6145C9AC36E20FCF1E4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5066A-FBE8-4691-8ED3-672E1587E7FE}"/>
      </w:docPartPr>
      <w:docPartBody>
        <w:p w:rsidR="00C83BAD" w:rsidRDefault="0054168A">
          <w:pPr>
            <w:pStyle w:val="27DC8C114F6145C9AC36E20FCF1E4C49"/>
          </w:pPr>
          <w:r>
            <w:t>Description</w:t>
          </w:r>
        </w:p>
      </w:docPartBody>
    </w:docPart>
    <w:docPart>
      <w:docPartPr>
        <w:name w:val="23A087C7185A48618651AAEA84385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0BADF-9ECB-4AB6-9013-9EF7AB69CF53}"/>
      </w:docPartPr>
      <w:docPartBody>
        <w:p w:rsidR="00C83BAD" w:rsidRDefault="0054168A">
          <w:pPr>
            <w:pStyle w:val="23A087C7185A48618651AAEA84385B8E"/>
          </w:pPr>
          <w:r>
            <w:t>Unit Price</w:t>
          </w:r>
        </w:p>
      </w:docPartBody>
    </w:docPart>
    <w:docPart>
      <w:docPartPr>
        <w:name w:val="4A5F7267CBE34FDE81BA7916A9526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84575-18F5-4687-A80F-04022D031B66}"/>
      </w:docPartPr>
      <w:docPartBody>
        <w:p w:rsidR="00C83BAD" w:rsidRDefault="0054168A">
          <w:pPr>
            <w:pStyle w:val="4A5F7267CBE34FDE81BA7916A9526B81"/>
          </w:pPr>
          <w:r>
            <w:t>Line Total</w:t>
          </w:r>
        </w:p>
      </w:docPartBody>
    </w:docPart>
    <w:docPart>
      <w:docPartPr>
        <w:name w:val="56F30431C1634A4B974C9BF0EC66B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FE42F-04CD-40D5-A2E1-05DA85A059CA}"/>
      </w:docPartPr>
      <w:docPartBody>
        <w:p w:rsidR="00C83BAD" w:rsidRDefault="0054168A">
          <w:pPr>
            <w:pStyle w:val="56F30431C1634A4B974C9BF0EC66B637"/>
          </w:pPr>
          <w:r>
            <w:t>Subtotal</w:t>
          </w:r>
        </w:p>
      </w:docPartBody>
    </w:docPart>
    <w:docPart>
      <w:docPartPr>
        <w:name w:val="B73BF0E719E34B5DA687F6A2337DA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BD8C2-B16B-4C73-BCEA-7C1B311B1930}"/>
      </w:docPartPr>
      <w:docPartBody>
        <w:p w:rsidR="00C83BAD" w:rsidRDefault="0054168A">
          <w:pPr>
            <w:pStyle w:val="B73BF0E719E34B5DA687F6A2337DAF79"/>
          </w:pPr>
          <w:r>
            <w:t>Total</w:t>
          </w:r>
        </w:p>
      </w:docPartBody>
    </w:docPart>
    <w:docPart>
      <w:docPartPr>
        <w:name w:val="039DB7A29F64418BAC0AC2F7FA717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3FE06-1ED3-46EE-AD7B-A0460E65EE88}"/>
      </w:docPartPr>
      <w:docPartBody>
        <w:p w:rsidR="00C83BAD" w:rsidRDefault="000E3FBB" w:rsidP="000E3FBB">
          <w:pPr>
            <w:pStyle w:val="039DB7A29F64418BAC0AC2F7FA717588"/>
          </w:pPr>
          <w:r>
            <w:t>Due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FBB"/>
    <w:rsid w:val="000E3FBB"/>
    <w:rsid w:val="00137723"/>
    <w:rsid w:val="0014343E"/>
    <w:rsid w:val="00386BCB"/>
    <w:rsid w:val="0054168A"/>
    <w:rsid w:val="006C225A"/>
    <w:rsid w:val="00735794"/>
    <w:rsid w:val="00A166E8"/>
    <w:rsid w:val="00B4134E"/>
    <w:rsid w:val="00C83BAD"/>
    <w:rsid w:val="00CE3203"/>
    <w:rsid w:val="00E256E6"/>
    <w:rsid w:val="00EF29DB"/>
    <w:rsid w:val="00F3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D84A08608749E98C9B9BFE7FE5BBE1">
    <w:name w:val="C1D84A08608749E98C9B9BFE7FE5BBE1"/>
  </w:style>
  <w:style w:type="paragraph" w:customStyle="1" w:styleId="27DC8C114F6145C9AC36E20FCF1E4C49">
    <w:name w:val="27DC8C114F6145C9AC36E20FCF1E4C49"/>
  </w:style>
  <w:style w:type="paragraph" w:customStyle="1" w:styleId="23A087C7185A48618651AAEA84385B8E">
    <w:name w:val="23A087C7185A48618651AAEA84385B8E"/>
  </w:style>
  <w:style w:type="paragraph" w:customStyle="1" w:styleId="4A5F7267CBE34FDE81BA7916A9526B81">
    <w:name w:val="4A5F7267CBE34FDE81BA7916A9526B81"/>
  </w:style>
  <w:style w:type="paragraph" w:customStyle="1" w:styleId="56F30431C1634A4B974C9BF0EC66B637">
    <w:name w:val="56F30431C1634A4B974C9BF0EC66B637"/>
  </w:style>
  <w:style w:type="paragraph" w:customStyle="1" w:styleId="D23040DCCB5E48B18F72B478486F94FE">
    <w:name w:val="D23040DCCB5E48B18F72B478486F94FE"/>
  </w:style>
  <w:style w:type="paragraph" w:customStyle="1" w:styleId="B73BF0E719E34B5DA687F6A2337DAF79">
    <w:name w:val="B73BF0E719E34B5DA687F6A2337DAF79"/>
  </w:style>
  <w:style w:type="paragraph" w:customStyle="1" w:styleId="039DB7A29F64418BAC0AC2F7FA717588">
    <w:name w:val="039DB7A29F64418BAC0AC2F7FA717588"/>
    <w:rsid w:val="000E3F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4B78D-BAC1-4364-A137-7F341E2B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 (Simple Lines design).dotx</Template>
  <TotalTime>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Hoffman</dc:creator>
  <cp:keywords>OADN</cp:keywords>
  <cp:lastModifiedBy>Bryan Hoffman</cp:lastModifiedBy>
  <cp:revision>3</cp:revision>
  <cp:lastPrinted>2023-08-31T17:33:00Z</cp:lastPrinted>
  <dcterms:created xsi:type="dcterms:W3CDTF">2026-04-07T00:16:00Z</dcterms:created>
  <dcterms:modified xsi:type="dcterms:W3CDTF">2026-04-07T00:23:00Z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e11d2a35569d4a7b40e98283515f8424337ebd65705ce5cc699d1eeef3684794</vt:lpwstr>
  </property>
</Properties>
</file>